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D5" w:rsidRDefault="00525AD5" w:rsidP="00C8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Zápis z jednání Školské rady</w:t>
      </w:r>
    </w:p>
    <w:p w:rsidR="00525AD5" w:rsidRPr="00525AD5" w:rsidRDefault="00C830AE" w:rsidP="00C8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</w:t>
      </w:r>
      <w:r w:rsidR="00525AD5" w:rsidRPr="00525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ři Základní škole a mateřské škole, Frýdek – Místek, Lískovec,</w:t>
      </w:r>
    </w:p>
    <w:p w:rsidR="00525AD5" w:rsidRPr="00525AD5" w:rsidRDefault="00525AD5" w:rsidP="00C83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 Sedlištím 320,</w:t>
      </w:r>
    </w:p>
    <w:p w:rsidR="00525AD5" w:rsidRDefault="00525AD5" w:rsidP="00C8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konaného dne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22.2. 2018</w:t>
      </w:r>
      <w:proofErr w:type="gramEnd"/>
    </w:p>
    <w:p w:rsidR="00525AD5" w:rsidRDefault="00525AD5" w:rsidP="0052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525AD5" w:rsidRDefault="00525AD5" w:rsidP="0052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525AD5" w:rsidRPr="00525AD5" w:rsidRDefault="00525AD5" w:rsidP="0052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5AD5" w:rsidRDefault="00525AD5" w:rsidP="00525A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Přítomni:  Mgr. Monika Mužná, Mgr. Alena </w:t>
      </w:r>
      <w:proofErr w:type="spellStart"/>
      <w:r>
        <w:rPr>
          <w:color w:val="000000"/>
        </w:rPr>
        <w:t>Cittová</w:t>
      </w:r>
      <w:proofErr w:type="spellEnd"/>
      <w:r>
        <w:rPr>
          <w:color w:val="000000"/>
        </w:rPr>
        <w:t xml:space="preserve">, Mgr. Libor Kvapil, p. Jana Čechová, Mgr. Šárka Laucká, p. Romana Mohylová, </w:t>
      </w:r>
    </w:p>
    <w:p w:rsidR="00525AD5" w:rsidRDefault="00525AD5" w:rsidP="00525AD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Omluveni: p. Jaromír Tobola</w:t>
      </w:r>
    </w:p>
    <w:p w:rsidR="00525AD5" w:rsidRDefault="00525AD5" w:rsidP="00525AD5">
      <w:pPr>
        <w:pStyle w:val="Normlnweb"/>
        <w:spacing w:before="0" w:beforeAutospacing="0" w:after="0" w:afterAutospacing="0"/>
        <w:rPr>
          <w:color w:val="000000"/>
        </w:rPr>
      </w:pPr>
    </w:p>
    <w:p w:rsidR="00525AD5" w:rsidRDefault="00525AD5" w:rsidP="00525AD5">
      <w:pPr>
        <w:pStyle w:val="Normlnweb"/>
        <w:spacing w:before="0" w:beforeAutospacing="0" w:after="0" w:afterAutospacing="0"/>
      </w:pPr>
    </w:p>
    <w:p w:rsidR="00525AD5" w:rsidRDefault="00525AD5" w:rsidP="00525AD5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Zahájen</w:t>
      </w:r>
      <w:r w:rsidR="00A7518C">
        <w:rPr>
          <w:color w:val="000000"/>
        </w:rPr>
        <w:t>í zasedání Školské rady provedl ředitel školy Libor Kvapil</w:t>
      </w:r>
    </w:p>
    <w:p w:rsidR="00FA7084" w:rsidRDefault="00FA7084" w:rsidP="00FA7084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FA7084" w:rsidRDefault="00FA7084" w:rsidP="00F143C6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70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zasedání školské rady, která působí při ZŠ a MŠ ve Frýdku – Místku, Lískovci, byli zvoleni na 3leté funkční období</w:t>
      </w:r>
      <w:r w:rsidR="00B038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Pr="00FA708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A7084" w:rsidRDefault="00FA7084" w:rsidP="00FA708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25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Předseda výboru</w:t>
      </w:r>
      <w:r w:rsidRPr="00525A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 Mgr. Monika Mužná (předsedkyně školské rady)</w:t>
      </w:r>
    </w:p>
    <w:p w:rsidR="00FA7084" w:rsidRDefault="00FA7084" w:rsidP="00FA708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Místopředseda výboru</w:t>
      </w:r>
      <w:r w:rsidRPr="00FA708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Jana Čechová</w:t>
      </w:r>
    </w:p>
    <w:p w:rsidR="00FA7084" w:rsidRDefault="00FA7084" w:rsidP="00FA708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Zapisovatel</w:t>
      </w:r>
      <w:r w:rsidRPr="00FA708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Šárka Laucká</w:t>
      </w:r>
    </w:p>
    <w:p w:rsidR="00FA7084" w:rsidRDefault="00FA7084" w:rsidP="00FA7084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25AD5" w:rsidRDefault="00525AD5" w:rsidP="00FA708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FA7084">
        <w:rPr>
          <w:color w:val="000000"/>
        </w:rPr>
        <w:t xml:space="preserve">Kontrola plnění úkolů. Podněty, návrhy a připomínky z řad rodičů, učitelů, členů školské rady – nebyly vzneseny žádné podněty k řešení. </w:t>
      </w:r>
    </w:p>
    <w:p w:rsidR="00C830AE" w:rsidRDefault="00C830AE" w:rsidP="00C830AE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830AE" w:rsidRPr="00C830AE" w:rsidRDefault="00C830AE" w:rsidP="005D2C8E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830AE">
        <w:rPr>
          <w:rFonts w:ascii="Times New Roman" w:hAnsi="Times New Roman" w:cs="Times New Roman"/>
          <w:sz w:val="24"/>
          <w:szCs w:val="24"/>
        </w:rPr>
        <w:t xml:space="preserve">Školská rada byla </w:t>
      </w:r>
      <w:r>
        <w:rPr>
          <w:rFonts w:ascii="Times New Roman" w:hAnsi="Times New Roman" w:cs="Times New Roman"/>
          <w:sz w:val="24"/>
          <w:szCs w:val="24"/>
        </w:rPr>
        <w:t>seznámena s výsledky národního testování SCIO v českém jazyku a matematice v 9. třídě.</w:t>
      </w:r>
    </w:p>
    <w:p w:rsidR="00C830AE" w:rsidRDefault="00C830AE" w:rsidP="00C830AE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C830AE" w:rsidRDefault="00C830AE" w:rsidP="005D2C8E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Školská rada byla informována </w:t>
      </w:r>
      <w:r w:rsidR="00B0383A">
        <w:rPr>
          <w:rFonts w:ascii="Times New Roman" w:hAnsi="Times New Roman" w:cs="Times New Roman"/>
          <w:color w:val="000000"/>
          <w:sz w:val="24"/>
          <w:szCs w:val="24"/>
        </w:rPr>
        <w:t xml:space="preserve">ředitelem školy </w:t>
      </w:r>
      <w:r>
        <w:rPr>
          <w:rFonts w:ascii="Times New Roman" w:hAnsi="Times New Roman" w:cs="Times New Roman"/>
          <w:color w:val="000000"/>
          <w:sz w:val="24"/>
          <w:szCs w:val="24"/>
        </w:rPr>
        <w:t>o provedení šetření pedagogů - klima školy.</w:t>
      </w:r>
      <w:r w:rsidR="00B0383A">
        <w:rPr>
          <w:rFonts w:ascii="Times New Roman" w:hAnsi="Times New Roman" w:cs="Times New Roman"/>
          <w:color w:val="000000"/>
          <w:sz w:val="24"/>
          <w:szCs w:val="24"/>
        </w:rPr>
        <w:t xml:space="preserve"> Připomněl také mezinárodní spolupráci školy se Srbskou školou v </w:t>
      </w:r>
      <w:proofErr w:type="spellStart"/>
      <w:r w:rsidR="00B0383A">
        <w:rPr>
          <w:rFonts w:ascii="Times New Roman" w:hAnsi="Times New Roman" w:cs="Times New Roman"/>
          <w:color w:val="000000"/>
          <w:sz w:val="24"/>
          <w:szCs w:val="24"/>
        </w:rPr>
        <w:t>Čačaku</w:t>
      </w:r>
      <w:proofErr w:type="spellEnd"/>
      <w:r w:rsidR="00B0383A">
        <w:rPr>
          <w:rFonts w:ascii="Times New Roman" w:hAnsi="Times New Roman" w:cs="Times New Roman"/>
          <w:color w:val="000000"/>
          <w:sz w:val="24"/>
          <w:szCs w:val="24"/>
        </w:rPr>
        <w:t xml:space="preserve">, zabývají se problematikou odpadu. </w:t>
      </w:r>
      <w:proofErr w:type="spellStart"/>
      <w:r w:rsidR="00B0383A">
        <w:rPr>
          <w:rFonts w:ascii="Times New Roman" w:hAnsi="Times New Roman" w:cs="Times New Roman"/>
          <w:color w:val="000000"/>
          <w:sz w:val="24"/>
          <w:szCs w:val="24"/>
        </w:rPr>
        <w:t>Ekotým</w:t>
      </w:r>
      <w:proofErr w:type="spellEnd"/>
      <w:r w:rsidR="00B0383A">
        <w:rPr>
          <w:rFonts w:ascii="Times New Roman" w:hAnsi="Times New Roman" w:cs="Times New Roman"/>
          <w:color w:val="000000"/>
          <w:sz w:val="24"/>
          <w:szCs w:val="24"/>
        </w:rPr>
        <w:t xml:space="preserve"> školy spolupracuje a každoročně se setkává s </w:t>
      </w:r>
      <w:proofErr w:type="spellStart"/>
      <w:r w:rsidR="00B0383A">
        <w:rPr>
          <w:rFonts w:ascii="Times New Roman" w:hAnsi="Times New Roman" w:cs="Times New Roman"/>
          <w:color w:val="000000"/>
          <w:sz w:val="24"/>
          <w:szCs w:val="24"/>
        </w:rPr>
        <w:t>ekoškolou</w:t>
      </w:r>
      <w:proofErr w:type="spellEnd"/>
      <w:r w:rsidR="00B0383A">
        <w:rPr>
          <w:rFonts w:ascii="Times New Roman" w:hAnsi="Times New Roman" w:cs="Times New Roman"/>
          <w:color w:val="000000"/>
          <w:sz w:val="24"/>
          <w:szCs w:val="24"/>
        </w:rPr>
        <w:t xml:space="preserve"> z Janovic a nově se připravuje spolupráce s </w:t>
      </w:r>
      <w:proofErr w:type="spellStart"/>
      <w:r w:rsidR="00B0383A">
        <w:rPr>
          <w:rFonts w:ascii="Times New Roman" w:hAnsi="Times New Roman" w:cs="Times New Roman"/>
          <w:color w:val="000000"/>
          <w:sz w:val="24"/>
          <w:szCs w:val="24"/>
        </w:rPr>
        <w:t>ekoškolou</w:t>
      </w:r>
      <w:proofErr w:type="spellEnd"/>
      <w:r w:rsidR="00B0383A">
        <w:rPr>
          <w:rFonts w:ascii="Times New Roman" w:hAnsi="Times New Roman" w:cs="Times New Roman"/>
          <w:color w:val="000000"/>
          <w:sz w:val="24"/>
          <w:szCs w:val="24"/>
        </w:rPr>
        <w:t xml:space="preserve"> ze Slovenska.</w:t>
      </w:r>
    </w:p>
    <w:p w:rsidR="00B0383A" w:rsidRDefault="00B0383A" w:rsidP="00B0383A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B0383A" w:rsidRPr="00B0383A" w:rsidRDefault="00B0383A" w:rsidP="00A7518C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Ředitel školy </w:t>
      </w:r>
      <w:proofErr w:type="gramStart"/>
      <w:r w:rsidR="00A7518C">
        <w:rPr>
          <w:rFonts w:ascii="Times New Roman" w:hAnsi="Times New Roman" w:cs="Times New Roman"/>
          <w:color w:val="000000"/>
          <w:sz w:val="24"/>
          <w:szCs w:val="24"/>
        </w:rPr>
        <w:t>informoval</w:t>
      </w:r>
      <w:r w:rsidR="00A7518C" w:rsidRPr="00A751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8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A7518C" w:rsidRPr="00A7518C">
        <w:rPr>
          <w:rFonts w:ascii="Times New Roman" w:hAnsi="Times New Roman" w:cs="Times New Roman"/>
          <w:color w:val="000000"/>
          <w:sz w:val="24"/>
          <w:szCs w:val="24"/>
        </w:rPr>
        <w:t>návrh</w:t>
      </w:r>
      <w:r w:rsidR="00A7518C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gramEnd"/>
      <w:r w:rsidR="00A7518C" w:rsidRPr="00A7518C">
        <w:rPr>
          <w:rFonts w:ascii="Times New Roman" w:hAnsi="Times New Roman" w:cs="Times New Roman"/>
          <w:color w:val="000000"/>
          <w:sz w:val="24"/>
          <w:szCs w:val="24"/>
        </w:rPr>
        <w:t xml:space="preserve"> rozpočtu </w:t>
      </w:r>
      <w:r w:rsidR="00A7518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informoval o úpravách, které se plánují v ZŠ. </w:t>
      </w:r>
    </w:p>
    <w:p w:rsidR="00C830AE" w:rsidRDefault="00C830AE" w:rsidP="00C830AE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C830AE" w:rsidRPr="00C830AE" w:rsidRDefault="00C830AE" w:rsidP="00C830AE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A7084" w:rsidRDefault="00C830AE" w:rsidP="00FA708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Závěr</w:t>
      </w:r>
    </w:p>
    <w:p w:rsidR="00C830AE" w:rsidRDefault="00C830AE" w:rsidP="00C830AE">
      <w:pPr>
        <w:suppressAutoHyphens/>
        <w:spacing w:after="0" w:line="276" w:lineRule="auto"/>
        <w:ind w:left="360"/>
        <w:jc w:val="both"/>
      </w:pPr>
    </w:p>
    <w:p w:rsidR="00C830AE" w:rsidRDefault="00C830AE" w:rsidP="00C830AE">
      <w:pPr>
        <w:spacing w:line="276" w:lineRule="auto"/>
        <w:ind w:left="720"/>
        <w:jc w:val="both"/>
      </w:pPr>
    </w:p>
    <w:p w:rsidR="00C830AE" w:rsidRDefault="00C830AE" w:rsidP="00C830AE">
      <w:pPr>
        <w:spacing w:line="276" w:lineRule="auto"/>
        <w:ind w:left="720"/>
        <w:jc w:val="both"/>
      </w:pPr>
    </w:p>
    <w:p w:rsidR="00C830AE" w:rsidRPr="00C830AE" w:rsidRDefault="00C830AE" w:rsidP="00C83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AE">
        <w:rPr>
          <w:rFonts w:ascii="Times New Roman" w:hAnsi="Times New Roman" w:cs="Times New Roman"/>
          <w:sz w:val="24"/>
          <w:szCs w:val="24"/>
        </w:rPr>
        <w:t xml:space="preserve">            Zapsala: Šárka Laucká</w:t>
      </w:r>
    </w:p>
    <w:p w:rsidR="00C830AE" w:rsidRPr="00C830AE" w:rsidRDefault="00C830AE" w:rsidP="00C830AE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Lískovci dne 22.</w:t>
      </w:r>
      <w:r w:rsidR="00A751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Pr="00C83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C830AE" w:rsidRPr="00FA7084" w:rsidRDefault="00C830AE" w:rsidP="00C830AE">
      <w:pPr>
        <w:pStyle w:val="Normlnweb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663622" w:rsidRDefault="00663622" w:rsidP="00525AD5">
      <w:pPr>
        <w:jc w:val="center"/>
      </w:pPr>
    </w:p>
    <w:sectPr w:rsidR="00663622" w:rsidSect="0052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4596F"/>
    <w:multiLevelType w:val="multilevel"/>
    <w:tmpl w:val="93EAF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05394"/>
    <w:multiLevelType w:val="multilevel"/>
    <w:tmpl w:val="1D906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369BB"/>
    <w:multiLevelType w:val="hybridMultilevel"/>
    <w:tmpl w:val="E8DE2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67F5"/>
    <w:multiLevelType w:val="multilevel"/>
    <w:tmpl w:val="01B6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C74238"/>
    <w:multiLevelType w:val="hybridMultilevel"/>
    <w:tmpl w:val="ACFCA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D5"/>
    <w:rsid w:val="00525AD5"/>
    <w:rsid w:val="00663622"/>
    <w:rsid w:val="00A7518C"/>
    <w:rsid w:val="00B0383A"/>
    <w:rsid w:val="00C830AE"/>
    <w:rsid w:val="00FA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F60CF-CF2D-4AFC-8353-74362324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56475F1E.dotm</Template>
  <TotalTime>1</TotalTime>
  <Pages>1</Pages>
  <Words>195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Laucká (učebnice)</dc:creator>
  <cp:keywords/>
  <dc:description/>
  <cp:lastModifiedBy>Libor Kvapil (2)</cp:lastModifiedBy>
  <cp:revision>2</cp:revision>
  <dcterms:created xsi:type="dcterms:W3CDTF">2018-02-23T12:49:00Z</dcterms:created>
  <dcterms:modified xsi:type="dcterms:W3CDTF">2018-02-23T12:49:00Z</dcterms:modified>
</cp:coreProperties>
</file>